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8"/>
        <w:tblW w:w="90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56"/>
        <w:gridCol w:w="1896"/>
        <w:gridCol w:w="1412"/>
        <w:gridCol w:w="1619"/>
        <w:gridCol w:w="1063"/>
        <w:gridCol w:w="14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盘山县2018年二季度农村公共运行维护机制建设资金明细表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33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6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4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A50666"/>
    <w:rsid w:val="02B633EF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5F717B2"/>
    <w:rsid w:val="16C24706"/>
    <w:rsid w:val="18B8100D"/>
    <w:rsid w:val="19A43E41"/>
    <w:rsid w:val="1A605254"/>
    <w:rsid w:val="1BFE5F7A"/>
    <w:rsid w:val="1C805AC7"/>
    <w:rsid w:val="20006915"/>
    <w:rsid w:val="2027541A"/>
    <w:rsid w:val="222F4B80"/>
    <w:rsid w:val="22DD68C3"/>
    <w:rsid w:val="256C23F4"/>
    <w:rsid w:val="296609FB"/>
    <w:rsid w:val="2A0A5C85"/>
    <w:rsid w:val="2F596746"/>
    <w:rsid w:val="33797AF8"/>
    <w:rsid w:val="3428495C"/>
    <w:rsid w:val="34E565DE"/>
    <w:rsid w:val="35666A29"/>
    <w:rsid w:val="360369E6"/>
    <w:rsid w:val="369D0D4C"/>
    <w:rsid w:val="373F4A34"/>
    <w:rsid w:val="378C4F89"/>
    <w:rsid w:val="3A0451BC"/>
    <w:rsid w:val="3A1379D5"/>
    <w:rsid w:val="3A1D0A19"/>
    <w:rsid w:val="3C8857CC"/>
    <w:rsid w:val="3F407220"/>
    <w:rsid w:val="3F6C23BD"/>
    <w:rsid w:val="41173D7E"/>
    <w:rsid w:val="476063A8"/>
    <w:rsid w:val="4B1733C6"/>
    <w:rsid w:val="4E2F778F"/>
    <w:rsid w:val="4ED33DA9"/>
    <w:rsid w:val="4F6B6E14"/>
    <w:rsid w:val="508B5231"/>
    <w:rsid w:val="516A26A0"/>
    <w:rsid w:val="51F021AD"/>
    <w:rsid w:val="55D67574"/>
    <w:rsid w:val="5AAC5D0E"/>
    <w:rsid w:val="5B3F3C17"/>
    <w:rsid w:val="5BC726B7"/>
    <w:rsid w:val="5C052AFD"/>
    <w:rsid w:val="5CF0232A"/>
    <w:rsid w:val="5CF86FB5"/>
    <w:rsid w:val="5DB43ED4"/>
    <w:rsid w:val="5E213E2C"/>
    <w:rsid w:val="5E340A9B"/>
    <w:rsid w:val="60182826"/>
    <w:rsid w:val="60725AC7"/>
    <w:rsid w:val="6505464C"/>
    <w:rsid w:val="657213FC"/>
    <w:rsid w:val="6B783DA6"/>
    <w:rsid w:val="6BE66F0B"/>
    <w:rsid w:val="6CAF05E5"/>
    <w:rsid w:val="6CB674EB"/>
    <w:rsid w:val="6D0B6FF9"/>
    <w:rsid w:val="6F2140E1"/>
    <w:rsid w:val="6FDC0F91"/>
    <w:rsid w:val="727827FC"/>
    <w:rsid w:val="757D2957"/>
    <w:rsid w:val="78FF6291"/>
    <w:rsid w:val="796F7BC9"/>
    <w:rsid w:val="7A0B0669"/>
    <w:rsid w:val="7B134202"/>
    <w:rsid w:val="7B19483B"/>
    <w:rsid w:val="7C027B82"/>
    <w:rsid w:val="7C9C58A1"/>
    <w:rsid w:val="7D3D7CAA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2018-03-08T02:23:00Z</cp:lastPrinted>
  <dcterms:modified xsi:type="dcterms:W3CDTF">2021-05-30T14:49:14Z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3AF36FCBED124DE687770A30D0C5205B</vt:lpwstr>
  </property>
</Properties>
</file>