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2018年二季度村办公经费资金分配表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单位：万元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村数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高升镇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31.875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陈家镇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20.625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吴家镇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沙岭镇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39.375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太平镇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坝墙子镇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甜水镇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胡家镇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39.375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古城子镇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20.625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得胜镇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20.625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  计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132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247.5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851" w:left="1588" w:header="851" w:footer="992" w:gutter="0"/>
      <w:pgNumType w:fmt="numberInDash"/>
      <w:cols w:space="720" w:num="1"/>
      <w:titlePg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145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attachedTemplate r:id="rId1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9C58A1"/>
    <w:rsid w:val="00EE0F95"/>
    <w:rsid w:val="012878A0"/>
    <w:rsid w:val="02A50666"/>
    <w:rsid w:val="0456002C"/>
    <w:rsid w:val="05515CC6"/>
    <w:rsid w:val="080C170B"/>
    <w:rsid w:val="082F111F"/>
    <w:rsid w:val="08FD674C"/>
    <w:rsid w:val="0F5F6446"/>
    <w:rsid w:val="0FB96B1B"/>
    <w:rsid w:val="114D677E"/>
    <w:rsid w:val="11F61749"/>
    <w:rsid w:val="120E02AD"/>
    <w:rsid w:val="12AA3389"/>
    <w:rsid w:val="134E7350"/>
    <w:rsid w:val="143B75BD"/>
    <w:rsid w:val="152143B8"/>
    <w:rsid w:val="1560191E"/>
    <w:rsid w:val="15F717B2"/>
    <w:rsid w:val="16C24706"/>
    <w:rsid w:val="19A43E41"/>
    <w:rsid w:val="1A605254"/>
    <w:rsid w:val="1BFE5F7A"/>
    <w:rsid w:val="1C805AC7"/>
    <w:rsid w:val="1DCC6C2A"/>
    <w:rsid w:val="20006915"/>
    <w:rsid w:val="200B57A0"/>
    <w:rsid w:val="2027541A"/>
    <w:rsid w:val="222F4B80"/>
    <w:rsid w:val="22DD68C3"/>
    <w:rsid w:val="24703456"/>
    <w:rsid w:val="256C23F4"/>
    <w:rsid w:val="296609FB"/>
    <w:rsid w:val="2A0A5C85"/>
    <w:rsid w:val="33016617"/>
    <w:rsid w:val="3428495C"/>
    <w:rsid w:val="34987FD8"/>
    <w:rsid w:val="34E565DE"/>
    <w:rsid w:val="35653EA9"/>
    <w:rsid w:val="35666A29"/>
    <w:rsid w:val="369D0D4C"/>
    <w:rsid w:val="373F4A34"/>
    <w:rsid w:val="378C4F89"/>
    <w:rsid w:val="3A0451BC"/>
    <w:rsid w:val="3A1379D5"/>
    <w:rsid w:val="3A1D0A19"/>
    <w:rsid w:val="3A740CF3"/>
    <w:rsid w:val="3EF86C38"/>
    <w:rsid w:val="3F407220"/>
    <w:rsid w:val="3F6C23BD"/>
    <w:rsid w:val="41173D7E"/>
    <w:rsid w:val="41B55E5D"/>
    <w:rsid w:val="420134FB"/>
    <w:rsid w:val="47391108"/>
    <w:rsid w:val="476063A8"/>
    <w:rsid w:val="4B1733C6"/>
    <w:rsid w:val="4E2F778F"/>
    <w:rsid w:val="4ED33DA9"/>
    <w:rsid w:val="4F6B6E14"/>
    <w:rsid w:val="51F021AD"/>
    <w:rsid w:val="53200228"/>
    <w:rsid w:val="55D67574"/>
    <w:rsid w:val="55FA119A"/>
    <w:rsid w:val="5729188C"/>
    <w:rsid w:val="5AAC5D0E"/>
    <w:rsid w:val="5ABE26ED"/>
    <w:rsid w:val="5BC726B7"/>
    <w:rsid w:val="5C052AFD"/>
    <w:rsid w:val="5CBF7440"/>
    <w:rsid w:val="5CF0232A"/>
    <w:rsid w:val="5DB43ED4"/>
    <w:rsid w:val="5E213E2C"/>
    <w:rsid w:val="5E340A9B"/>
    <w:rsid w:val="60725AC7"/>
    <w:rsid w:val="64530FA5"/>
    <w:rsid w:val="6505464C"/>
    <w:rsid w:val="68DE778B"/>
    <w:rsid w:val="6B783DA6"/>
    <w:rsid w:val="6BE66F0B"/>
    <w:rsid w:val="6CB674EB"/>
    <w:rsid w:val="6D0B6FF9"/>
    <w:rsid w:val="6F2140E1"/>
    <w:rsid w:val="6FDC0F91"/>
    <w:rsid w:val="727827FC"/>
    <w:rsid w:val="72C22758"/>
    <w:rsid w:val="74AA4B7D"/>
    <w:rsid w:val="757B56CA"/>
    <w:rsid w:val="757D2957"/>
    <w:rsid w:val="796F7BC9"/>
    <w:rsid w:val="7A0B0669"/>
    <w:rsid w:val="7B134202"/>
    <w:rsid w:val="7B19483B"/>
    <w:rsid w:val="7C027B82"/>
    <w:rsid w:val="7C9C58A1"/>
    <w:rsid w:val="7E9F6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Body Text Indent"/>
    <w:basedOn w:val="1"/>
    <w:qFormat/>
    <w:uiPriority w:val="0"/>
    <w:pPr>
      <w:tabs>
        <w:tab w:val="left" w:pos="2250"/>
      </w:tabs>
      <w:spacing w:before="100" w:beforeLines="0" w:beforeAutospacing="1" w:line="180" w:lineRule="exact"/>
      <w:ind w:firstLine="629"/>
    </w:pPr>
    <w:rPr>
      <w:b/>
      <w:bCs/>
      <w:color w:val="FF0000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5">
    <w:name w:val="Body Text Indent 2"/>
    <w:basedOn w:val="1"/>
    <w:qFormat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2418;&#22836;&#25991;&#20214;&#27169;&#26495;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红头文件模板.wpt</Template>
  <Pages>2</Pages>
  <Words>380</Words>
  <Characters>395</Characters>
  <Lines>4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2015-12-08T02:35:00Z</dcterms:created>
  <dc:creator>Administrator</dc:creator>
  <cp:lastModifiedBy>Administrator</cp:lastModifiedBy>
  <cp:lastPrinted>2018-03-12T01:36:00Z</cp:lastPrinted>
  <dcterms:modified xsi:type="dcterms:W3CDTF">2021-05-30T14:46:30Z</dcterms:modified>
  <dc:title>公文-通知-联合行文1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r8>2052</vt:r8>
  </property>
  <property fmtid="{D5CDD505-2E9C-101B-9397-08002B2CF9AE}" pid="3" name="Version">
    <vt:r8>2001051500</vt:r8>
  </property>
  <property fmtid="{D5CDD505-2E9C-101B-9397-08002B2CF9AE}" pid="4" name="KSOProductBuildVer">
    <vt:lpwstr>2052-11.1.0.10495</vt:lpwstr>
  </property>
  <property fmtid="{D5CDD505-2E9C-101B-9397-08002B2CF9AE}" pid="5" name="ICV">
    <vt:lpwstr>B0228569BA5646F38D5D01544A6BA481</vt:lpwstr>
  </property>
</Properties>
</file>