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年5月21日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DC19F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722C2B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7FF28A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DAB6DBC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A60361"/>
    <w:rsid w:val="6D5804A5"/>
    <w:rsid w:val="6FB8667C"/>
    <w:rsid w:val="705C7F34"/>
    <w:rsid w:val="73996D5E"/>
    <w:rsid w:val="73EF5B48"/>
    <w:rsid w:val="74BD4ABB"/>
    <w:rsid w:val="74F772A0"/>
    <w:rsid w:val="75481138"/>
    <w:rsid w:val="76B45683"/>
    <w:rsid w:val="76C45203"/>
    <w:rsid w:val="77CC0010"/>
    <w:rsid w:val="78957FAA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2021-05-21T01:33:57Z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E51C2DC32E57437B99F5EDA9925A2FC3</vt:lpwstr>
  </property>
</Properties>
</file>