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66F7CFA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642ED2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2021-05-17T01:23:27Z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FC04CDA5F05D4B6AB465845F4BFF09E1</vt:lpwstr>
  </property>
</Properties>
</file>