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4C10E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34626E"/>
    <w:rsid w:val="64E62E62"/>
    <w:rsid w:val="65905C90"/>
    <w:rsid w:val="67801B3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2021-05-06T00:53:30Z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DDE6E94B52334F128C359FF77DDDED55</vt:lpwstr>
  </property>
</Properties>
</file>