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bookmarkStart w:id="0" w:name="_GoBack" w:colFirst="0" w:colLast="1"/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2021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bookmarkEnd w:id="0"/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年5月3日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年5月3日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EFC391D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90E7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2021-05-06T00:47:49Z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939F082983CC427F9DAF047E9009C30E</vt:lpwstr>
  </property>
</Properties>
</file>