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643A3C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7122D1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D00F12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2021-04-30T03:40:05Z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D654945E98D04A2BBBA1E76EFDEC9391</vt:lpwstr>
  </property>
</Properties>
</file>