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38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0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0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17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03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17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03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17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月25日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2021年4月25日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2021年4月25日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2021年 4月25日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4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25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刘刚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4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B86130C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8A4003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2021-04-25T00:46:39Z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6CD0921F6462484B94410914C6AB5537</vt:lpwstr>
  </property>
</Properties>
</file>