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4月23日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1B34B0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6A533A"/>
    <w:rsid w:val="27296922"/>
    <w:rsid w:val="28115323"/>
    <w:rsid w:val="282C022F"/>
    <w:rsid w:val="299E7FC5"/>
    <w:rsid w:val="2BEB604D"/>
    <w:rsid w:val="31544BBD"/>
    <w:rsid w:val="35A32912"/>
    <w:rsid w:val="35AB7B1B"/>
    <w:rsid w:val="389D4DAD"/>
    <w:rsid w:val="391725AE"/>
    <w:rsid w:val="3A960861"/>
    <w:rsid w:val="3F2B6D4F"/>
    <w:rsid w:val="433C5EE6"/>
    <w:rsid w:val="43B82767"/>
    <w:rsid w:val="45981D31"/>
    <w:rsid w:val="48750BBA"/>
    <w:rsid w:val="4A426CF6"/>
    <w:rsid w:val="4A5D3613"/>
    <w:rsid w:val="4D1A4D38"/>
    <w:rsid w:val="4E0A3B66"/>
    <w:rsid w:val="4E1812CD"/>
    <w:rsid w:val="51E23291"/>
    <w:rsid w:val="51F33BA8"/>
    <w:rsid w:val="53A96588"/>
    <w:rsid w:val="53ED1D29"/>
    <w:rsid w:val="55A35F36"/>
    <w:rsid w:val="594F449D"/>
    <w:rsid w:val="5A156371"/>
    <w:rsid w:val="5A5C4C7F"/>
    <w:rsid w:val="5B165A97"/>
    <w:rsid w:val="5B896FB6"/>
    <w:rsid w:val="5D9B307A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2D4C1E"/>
    <w:rsid w:val="73996D5E"/>
    <w:rsid w:val="73EF5B48"/>
    <w:rsid w:val="74BD4ABB"/>
    <w:rsid w:val="74F772A0"/>
    <w:rsid w:val="76C45203"/>
    <w:rsid w:val="77CC0010"/>
    <w:rsid w:val="784500D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2021-04-23T01:04:22Z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A78A5A0525974207AAFFF507697C7AC4</vt:lpwstr>
  </property>
</Properties>
</file>