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年4月6日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4月6日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3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2021年4月6日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2021年4月6日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4月6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C4E061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726331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2021-04-06T02:39:46Z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44746CF021F647FE96C8B5B2F161DB95</vt:lpwstr>
  </property>
</Properties>
</file>