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4</w:t>
            </w:r>
            <w:r>
              <w:rPr>
                <w:rFonts w:hint="eastAsia"/>
                <w:sz w:val="32"/>
                <w:szCs w:val="32"/>
              </w:rPr>
              <w:t>月4日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月4日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2D7961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83258B4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2021-04-06T00:58:44Z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B4843081CE7949C1BDC608686B0CB4B4</vt:lpwstr>
  </property>
</Properties>
</file>