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3月26日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二级动火作业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3月26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18C1"/>
    <w:rsid w:val="03DD15C2"/>
    <w:rsid w:val="042B572E"/>
    <w:rsid w:val="049C21DD"/>
    <w:rsid w:val="05022327"/>
    <w:rsid w:val="07FD433C"/>
    <w:rsid w:val="09EC00B3"/>
    <w:rsid w:val="0D886271"/>
    <w:rsid w:val="0DC74077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30F15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13E6055"/>
    <w:rsid w:val="433C5EE6"/>
    <w:rsid w:val="43B82767"/>
    <w:rsid w:val="47FD4D27"/>
    <w:rsid w:val="48750BBA"/>
    <w:rsid w:val="4A5D3613"/>
    <w:rsid w:val="4D1A4D38"/>
    <w:rsid w:val="4E0A3B66"/>
    <w:rsid w:val="4E1812CD"/>
    <w:rsid w:val="51E23291"/>
    <w:rsid w:val="51F33BA8"/>
    <w:rsid w:val="52684FD3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635FF6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2021-03-26T03:37:47Z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