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年3月18日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3月18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543D36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474EAA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2021-03-18T01:30:14Z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