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3月17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197AB5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5E4C88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2021-03-16T23:39:47Z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