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0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否)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:张波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3</w:t>
            </w:r>
            <w:r>
              <w:rPr>
                <w:rFonts w:hint="eastAsia"/>
                <w:sz w:val="32"/>
                <w:szCs w:val="32"/>
              </w:rPr>
              <w:t>月15日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2021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3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15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年3月15日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2021</w:t>
            </w:r>
            <w:r>
              <w:rPr>
                <w:rFonts w:hAnsi="宋体"/>
                <w:sz w:val="32"/>
                <w:szCs w:val="32"/>
              </w:rPr>
              <w:t xml:space="preserve">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3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15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 w:ascii="Calibri" w:eastAsia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 w:ascii="Calibri" w:eastAsia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 w:ascii="Calibri" w:eastAsia="宋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 w:ascii="Calibri" w:eastAsia="宋体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 w:ascii="Calibri" w:eastAsia="宋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 w:eastAsia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Calibri" w:eastAsia="宋体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 w:ascii="Calibri" w:eastAsia="宋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eastAsia="宋体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 w:ascii="Calibri" w:eastAsia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eastAsia="宋体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 w:eastAsia="宋体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 w:ascii="Calibri" w:eastAsia="宋体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 w:ascii="Calibri" w:eastAsia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3月15</w:t>
            </w:r>
            <w:r>
              <w:rPr>
                <w:sz w:val="32"/>
                <w:szCs w:val="32"/>
                <w:lang w:val="en-US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03月15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3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15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3月13日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24456B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1E05092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2021-03-15T00:42:10Z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