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3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0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17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2021年3月11日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3月11日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3月11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2021年3月11日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FED3F05"/>
    <w:rsid w:val="31544BBD"/>
    <w:rsid w:val="333F0E89"/>
    <w:rsid w:val="35AB7B1B"/>
    <w:rsid w:val="389D4DAD"/>
    <w:rsid w:val="391725AE"/>
    <w:rsid w:val="3A960861"/>
    <w:rsid w:val="3F2B6D4F"/>
    <w:rsid w:val="43183979"/>
    <w:rsid w:val="433C5EE6"/>
    <w:rsid w:val="43971CF9"/>
    <w:rsid w:val="43B82767"/>
    <w:rsid w:val="443D6F8B"/>
    <w:rsid w:val="48750BBA"/>
    <w:rsid w:val="48B101E3"/>
    <w:rsid w:val="4A5D3613"/>
    <w:rsid w:val="4D1A4D38"/>
    <w:rsid w:val="4E0A3B66"/>
    <w:rsid w:val="4E1812CD"/>
    <w:rsid w:val="50320BFC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5FE07811"/>
    <w:rsid w:val="61B81872"/>
    <w:rsid w:val="64E62E62"/>
    <w:rsid w:val="65905C90"/>
    <w:rsid w:val="67493923"/>
    <w:rsid w:val="694C6B38"/>
    <w:rsid w:val="694F7D83"/>
    <w:rsid w:val="69D31175"/>
    <w:rsid w:val="6A3A0AEC"/>
    <w:rsid w:val="6AF336D1"/>
    <w:rsid w:val="6D5804A5"/>
    <w:rsid w:val="6FB8667C"/>
    <w:rsid w:val="6FD5280C"/>
    <w:rsid w:val="705C7F34"/>
    <w:rsid w:val="73996D5E"/>
    <w:rsid w:val="73EF5B48"/>
    <w:rsid w:val="74BD4ABB"/>
    <w:rsid w:val="74F772A0"/>
    <w:rsid w:val="76C45203"/>
    <w:rsid w:val="77CC0010"/>
    <w:rsid w:val="7A481135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45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2021-03-11T02:10:33Z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