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3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2021年2月25日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2021年2月25日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2月25日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21年 2 月 25日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2月25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02月25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2月25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577610F"/>
    <w:rsid w:val="057A21A4"/>
    <w:rsid w:val="05F0098B"/>
    <w:rsid w:val="07FD433C"/>
    <w:rsid w:val="094E070B"/>
    <w:rsid w:val="09EC00B3"/>
    <w:rsid w:val="0D886271"/>
    <w:rsid w:val="0E110EC0"/>
    <w:rsid w:val="0F3C2581"/>
    <w:rsid w:val="100B21F3"/>
    <w:rsid w:val="10EA2396"/>
    <w:rsid w:val="13083D04"/>
    <w:rsid w:val="14772001"/>
    <w:rsid w:val="16713173"/>
    <w:rsid w:val="1789149D"/>
    <w:rsid w:val="18255930"/>
    <w:rsid w:val="19A546CA"/>
    <w:rsid w:val="19B305BC"/>
    <w:rsid w:val="1EBB7CE5"/>
    <w:rsid w:val="1F1B21E7"/>
    <w:rsid w:val="1F6D2F7E"/>
    <w:rsid w:val="1F7A1095"/>
    <w:rsid w:val="1FD572F3"/>
    <w:rsid w:val="21A626CB"/>
    <w:rsid w:val="21AB593B"/>
    <w:rsid w:val="22BD677E"/>
    <w:rsid w:val="232F2B49"/>
    <w:rsid w:val="234101A2"/>
    <w:rsid w:val="247F089A"/>
    <w:rsid w:val="254218CB"/>
    <w:rsid w:val="27296922"/>
    <w:rsid w:val="27DB26CB"/>
    <w:rsid w:val="282C022F"/>
    <w:rsid w:val="2868282C"/>
    <w:rsid w:val="289329F4"/>
    <w:rsid w:val="2A63046B"/>
    <w:rsid w:val="2BDD7196"/>
    <w:rsid w:val="2EC7640E"/>
    <w:rsid w:val="31544BBD"/>
    <w:rsid w:val="35AB7B1B"/>
    <w:rsid w:val="367C1361"/>
    <w:rsid w:val="389D4DAD"/>
    <w:rsid w:val="38FB7ED4"/>
    <w:rsid w:val="391725AE"/>
    <w:rsid w:val="39DA3335"/>
    <w:rsid w:val="3A960861"/>
    <w:rsid w:val="3DE83F62"/>
    <w:rsid w:val="3EBC2642"/>
    <w:rsid w:val="3F2B6D4F"/>
    <w:rsid w:val="40CD0D9C"/>
    <w:rsid w:val="414C1DC1"/>
    <w:rsid w:val="42BE652C"/>
    <w:rsid w:val="433C5EE6"/>
    <w:rsid w:val="435F377F"/>
    <w:rsid w:val="43B82767"/>
    <w:rsid w:val="442A1424"/>
    <w:rsid w:val="457F6581"/>
    <w:rsid w:val="473716D8"/>
    <w:rsid w:val="48750BBA"/>
    <w:rsid w:val="49C47876"/>
    <w:rsid w:val="4A5D3613"/>
    <w:rsid w:val="4B1A4A62"/>
    <w:rsid w:val="4C2A2659"/>
    <w:rsid w:val="4D1A4D38"/>
    <w:rsid w:val="4E0A3B66"/>
    <w:rsid w:val="4E1812CD"/>
    <w:rsid w:val="4F6B0EB6"/>
    <w:rsid w:val="51565255"/>
    <w:rsid w:val="51E23291"/>
    <w:rsid w:val="51F33BA8"/>
    <w:rsid w:val="52402AB9"/>
    <w:rsid w:val="53E25291"/>
    <w:rsid w:val="53ED1D29"/>
    <w:rsid w:val="557B7A5A"/>
    <w:rsid w:val="55A35F36"/>
    <w:rsid w:val="56BF26E1"/>
    <w:rsid w:val="57317394"/>
    <w:rsid w:val="594F449D"/>
    <w:rsid w:val="59893D48"/>
    <w:rsid w:val="5A156371"/>
    <w:rsid w:val="5B165A97"/>
    <w:rsid w:val="5BDE7FF1"/>
    <w:rsid w:val="5E29487C"/>
    <w:rsid w:val="5E7A1183"/>
    <w:rsid w:val="5EBD4007"/>
    <w:rsid w:val="5F092F74"/>
    <w:rsid w:val="5FB56943"/>
    <w:rsid w:val="61B81872"/>
    <w:rsid w:val="64E62E62"/>
    <w:rsid w:val="65905C90"/>
    <w:rsid w:val="661A15E6"/>
    <w:rsid w:val="694C6B38"/>
    <w:rsid w:val="6A3A0AEC"/>
    <w:rsid w:val="6AF336D1"/>
    <w:rsid w:val="6C79038B"/>
    <w:rsid w:val="6D5804A5"/>
    <w:rsid w:val="6E527149"/>
    <w:rsid w:val="6FB8667C"/>
    <w:rsid w:val="705C7F34"/>
    <w:rsid w:val="731D0DB7"/>
    <w:rsid w:val="73996D5E"/>
    <w:rsid w:val="73EF5B48"/>
    <w:rsid w:val="74BD4ABB"/>
    <w:rsid w:val="74D00E35"/>
    <w:rsid w:val="74F772A0"/>
    <w:rsid w:val="76C45203"/>
    <w:rsid w:val="77CC0010"/>
    <w:rsid w:val="797C504D"/>
    <w:rsid w:val="7A793954"/>
    <w:rsid w:val="7B4F6C6F"/>
    <w:rsid w:val="7C70723E"/>
    <w:rsid w:val="7D100C3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2021-02-25T02:16:01Z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