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2月22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E615A9F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2021-02-22T00:55:34Z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