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21年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 xml:space="preserve"> 月 12日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2月12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A3F6791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781E18"/>
    <w:rsid w:val="30C03B98"/>
    <w:rsid w:val="31544BBD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B81872"/>
    <w:rsid w:val="64E62E62"/>
    <w:rsid w:val="65905C90"/>
    <w:rsid w:val="694C6B38"/>
    <w:rsid w:val="69E20F69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2021-02-18T01:17:02Z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