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ADE5788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2021-02-19T00:31:36Z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