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2411EE"/>
    <w:rsid w:val="22BD677E"/>
    <w:rsid w:val="232F2B49"/>
    <w:rsid w:val="247F089A"/>
    <w:rsid w:val="27296922"/>
    <w:rsid w:val="282C022F"/>
    <w:rsid w:val="2AE66A4D"/>
    <w:rsid w:val="31544BBD"/>
    <w:rsid w:val="32AA736D"/>
    <w:rsid w:val="3528677C"/>
    <w:rsid w:val="35AB7B1B"/>
    <w:rsid w:val="389D4DAD"/>
    <w:rsid w:val="391725AE"/>
    <w:rsid w:val="3A960861"/>
    <w:rsid w:val="3E0B0100"/>
    <w:rsid w:val="3E472E0D"/>
    <w:rsid w:val="3F2B6D4F"/>
    <w:rsid w:val="3FF12E87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3658FF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2021-02-18T02:06:18Z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