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生产装置3套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特殊动火0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E44CB5"/>
    <w:rsid w:val="31544BBD"/>
    <w:rsid w:val="31900674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011A86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2021-02-09T00:46:00Z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