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的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55887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F787A"/>
    <w:rsid w:val="03A72E9E"/>
    <w:rsid w:val="03DD15C2"/>
    <w:rsid w:val="03E52B2D"/>
    <w:rsid w:val="049C21DD"/>
    <w:rsid w:val="04F65916"/>
    <w:rsid w:val="06D562E3"/>
    <w:rsid w:val="07FD433C"/>
    <w:rsid w:val="0872157A"/>
    <w:rsid w:val="09EC00B3"/>
    <w:rsid w:val="0AC04BD3"/>
    <w:rsid w:val="0B8F2CD9"/>
    <w:rsid w:val="0CB2717B"/>
    <w:rsid w:val="0D393BD2"/>
    <w:rsid w:val="0D886271"/>
    <w:rsid w:val="0DAD3FEB"/>
    <w:rsid w:val="0DCF7C5C"/>
    <w:rsid w:val="0E110EC0"/>
    <w:rsid w:val="100B21F3"/>
    <w:rsid w:val="10EA2396"/>
    <w:rsid w:val="13A700EF"/>
    <w:rsid w:val="14772001"/>
    <w:rsid w:val="15BB7D20"/>
    <w:rsid w:val="16713173"/>
    <w:rsid w:val="1789149D"/>
    <w:rsid w:val="17E7501F"/>
    <w:rsid w:val="19A546CA"/>
    <w:rsid w:val="19B305BC"/>
    <w:rsid w:val="1AB80C51"/>
    <w:rsid w:val="1F4D6ACE"/>
    <w:rsid w:val="1F6D2F7E"/>
    <w:rsid w:val="1FF179FC"/>
    <w:rsid w:val="205B76C3"/>
    <w:rsid w:val="217F10AE"/>
    <w:rsid w:val="21AB37C9"/>
    <w:rsid w:val="22BD677E"/>
    <w:rsid w:val="22EB182F"/>
    <w:rsid w:val="232F2B49"/>
    <w:rsid w:val="23760E11"/>
    <w:rsid w:val="247F089A"/>
    <w:rsid w:val="261F5B86"/>
    <w:rsid w:val="270B7CE0"/>
    <w:rsid w:val="27296922"/>
    <w:rsid w:val="282C022F"/>
    <w:rsid w:val="28531A90"/>
    <w:rsid w:val="29C05D6E"/>
    <w:rsid w:val="2A9553B5"/>
    <w:rsid w:val="2AA23B72"/>
    <w:rsid w:val="2F8B7226"/>
    <w:rsid w:val="31544BBD"/>
    <w:rsid w:val="34370208"/>
    <w:rsid w:val="35AB7B1B"/>
    <w:rsid w:val="377F68D9"/>
    <w:rsid w:val="389D4DAD"/>
    <w:rsid w:val="391725AE"/>
    <w:rsid w:val="3A960861"/>
    <w:rsid w:val="3B3B0577"/>
    <w:rsid w:val="3F2B6D4F"/>
    <w:rsid w:val="433C5EE6"/>
    <w:rsid w:val="43B82767"/>
    <w:rsid w:val="4572604C"/>
    <w:rsid w:val="48750BBA"/>
    <w:rsid w:val="49C528B3"/>
    <w:rsid w:val="4A5D3613"/>
    <w:rsid w:val="4D1A4D38"/>
    <w:rsid w:val="4E0A3B66"/>
    <w:rsid w:val="4E1812CD"/>
    <w:rsid w:val="51E23291"/>
    <w:rsid w:val="51F33BA8"/>
    <w:rsid w:val="53ED1D29"/>
    <w:rsid w:val="55A35F36"/>
    <w:rsid w:val="59123E5D"/>
    <w:rsid w:val="594F449D"/>
    <w:rsid w:val="5A156371"/>
    <w:rsid w:val="5AA931CD"/>
    <w:rsid w:val="5B165A97"/>
    <w:rsid w:val="5E257BDC"/>
    <w:rsid w:val="5E7A1183"/>
    <w:rsid w:val="5EBD4007"/>
    <w:rsid w:val="5FB56943"/>
    <w:rsid w:val="5FD83EC0"/>
    <w:rsid w:val="61B81872"/>
    <w:rsid w:val="64E62E62"/>
    <w:rsid w:val="64E81B58"/>
    <w:rsid w:val="65905C90"/>
    <w:rsid w:val="694C6B38"/>
    <w:rsid w:val="6A3A0AEC"/>
    <w:rsid w:val="6AF336D1"/>
    <w:rsid w:val="6B2015EF"/>
    <w:rsid w:val="6D5804A5"/>
    <w:rsid w:val="6F0532CD"/>
    <w:rsid w:val="6FB8667C"/>
    <w:rsid w:val="7044533D"/>
    <w:rsid w:val="705C7F34"/>
    <w:rsid w:val="710D3DC5"/>
    <w:rsid w:val="72FD5103"/>
    <w:rsid w:val="73996D5E"/>
    <w:rsid w:val="73EF5B48"/>
    <w:rsid w:val="74BD4ABB"/>
    <w:rsid w:val="74F772A0"/>
    <w:rsid w:val="752C4093"/>
    <w:rsid w:val="76C45203"/>
    <w:rsid w:val="76CC1EBE"/>
    <w:rsid w:val="77CC0010"/>
    <w:rsid w:val="78C05181"/>
    <w:rsid w:val="799A6E25"/>
    <w:rsid w:val="7A793954"/>
    <w:rsid w:val="7B4F6C6F"/>
    <w:rsid w:val="7C19549A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2021-01-29T00:45:40Z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