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月24日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24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辽宁佰达佰利科技有限公司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:杨富龙</w:t>
            </w:r>
          </w:p>
          <w:p>
            <w:pPr>
              <w:ind w:firstLine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1月 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月24日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特殊,一 级、二级动火作业各  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 xml:space="preserve">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lang w:val="en-US"/>
              </w:rPr>
              <w:t>月24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月24日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24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1月24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sz w:val="32"/>
                <w:szCs w:val="32"/>
              </w:rPr>
              <w:t>月24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</w:t>
            </w:r>
            <w:r>
              <w:rPr>
                <w:rFonts w:hint="eastAsia"/>
                <w:sz w:val="32"/>
                <w:szCs w:val="32"/>
                <w:lang w:eastAsia="zh-CN"/>
              </w:rPr>
              <w:t>停产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1月24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1月24日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盘锦普瑞兴精细化工股份有限公司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特殊动火作业0处，一级动火作业1处，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赵彤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月24日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68D288C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C7317FC"/>
    <w:rsid w:val="2FC33430"/>
    <w:rsid w:val="304D3A56"/>
    <w:rsid w:val="31544BBD"/>
    <w:rsid w:val="35AB7B1B"/>
    <w:rsid w:val="389D4DAD"/>
    <w:rsid w:val="391725AE"/>
    <w:rsid w:val="3A960861"/>
    <w:rsid w:val="3B6D64E5"/>
    <w:rsid w:val="3F2B6D4F"/>
    <w:rsid w:val="433C5EE6"/>
    <w:rsid w:val="43B82767"/>
    <w:rsid w:val="446820AB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15417E0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CE718AA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2021-01-25T00:26:25Z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