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1月22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2021-01-25T00:25:22Z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