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1月21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0D7FA7"/>
    <w:rsid w:val="3F2B6D4F"/>
    <w:rsid w:val="433C5EE6"/>
    <w:rsid w:val="43B82767"/>
    <w:rsid w:val="445B2327"/>
    <w:rsid w:val="48324899"/>
    <w:rsid w:val="48750BBA"/>
    <w:rsid w:val="48B40E8B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9E57705"/>
    <w:rsid w:val="5A156371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2021-01-21T01:02:48Z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