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1月19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2021-01-19T00:53:09Z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