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D94470B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2020-12-18T01:43:17Z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