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sz w:val="32"/>
                <w:szCs w:val="32"/>
                <w:lang w:val="en-US"/>
              </w:rPr>
              <w:t>月9日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B55F7B"/>
    <w:rsid w:val="00D5754A"/>
    <w:rsid w:val="00E81F41"/>
    <w:rsid w:val="010218A4"/>
    <w:rsid w:val="03DD15C2"/>
    <w:rsid w:val="03E1630E"/>
    <w:rsid w:val="049C21DD"/>
    <w:rsid w:val="05636C75"/>
    <w:rsid w:val="057B288E"/>
    <w:rsid w:val="06036D8E"/>
    <w:rsid w:val="07367700"/>
    <w:rsid w:val="07FD433C"/>
    <w:rsid w:val="09EC00B3"/>
    <w:rsid w:val="09F629AF"/>
    <w:rsid w:val="0BCE5492"/>
    <w:rsid w:val="0D886271"/>
    <w:rsid w:val="0E110EC0"/>
    <w:rsid w:val="0F3C29A6"/>
    <w:rsid w:val="0FB13397"/>
    <w:rsid w:val="100B21F3"/>
    <w:rsid w:val="10EA2396"/>
    <w:rsid w:val="1249160E"/>
    <w:rsid w:val="13C30F0B"/>
    <w:rsid w:val="14772001"/>
    <w:rsid w:val="16713173"/>
    <w:rsid w:val="1789149D"/>
    <w:rsid w:val="1796383B"/>
    <w:rsid w:val="18635A8D"/>
    <w:rsid w:val="19A546CA"/>
    <w:rsid w:val="19B305BC"/>
    <w:rsid w:val="1E4F4403"/>
    <w:rsid w:val="1EA4665E"/>
    <w:rsid w:val="1F6D2F7E"/>
    <w:rsid w:val="22BD677E"/>
    <w:rsid w:val="232F2B49"/>
    <w:rsid w:val="24431E51"/>
    <w:rsid w:val="24681C19"/>
    <w:rsid w:val="247F089A"/>
    <w:rsid w:val="24F31DC2"/>
    <w:rsid w:val="2697527B"/>
    <w:rsid w:val="27296922"/>
    <w:rsid w:val="282C022F"/>
    <w:rsid w:val="29A00E2E"/>
    <w:rsid w:val="29EF310E"/>
    <w:rsid w:val="2C973F6E"/>
    <w:rsid w:val="2E581E36"/>
    <w:rsid w:val="2E6F2CEF"/>
    <w:rsid w:val="2F234916"/>
    <w:rsid w:val="31544BBD"/>
    <w:rsid w:val="3515714E"/>
    <w:rsid w:val="35AB7B1B"/>
    <w:rsid w:val="362E3F78"/>
    <w:rsid w:val="3657517C"/>
    <w:rsid w:val="37650F14"/>
    <w:rsid w:val="37BF039D"/>
    <w:rsid w:val="389D4DAD"/>
    <w:rsid w:val="391725AE"/>
    <w:rsid w:val="39B456AE"/>
    <w:rsid w:val="3A960861"/>
    <w:rsid w:val="3F2B6D4F"/>
    <w:rsid w:val="433C5EE6"/>
    <w:rsid w:val="43B82767"/>
    <w:rsid w:val="479B57CF"/>
    <w:rsid w:val="48750BBA"/>
    <w:rsid w:val="48F704EF"/>
    <w:rsid w:val="4A5D3613"/>
    <w:rsid w:val="4B6C062F"/>
    <w:rsid w:val="4C541CCA"/>
    <w:rsid w:val="4D1A4D38"/>
    <w:rsid w:val="4E0A3B66"/>
    <w:rsid w:val="4E1812CD"/>
    <w:rsid w:val="4F996546"/>
    <w:rsid w:val="50EF5554"/>
    <w:rsid w:val="50F3147D"/>
    <w:rsid w:val="51E23291"/>
    <w:rsid w:val="51F33BA8"/>
    <w:rsid w:val="5270487F"/>
    <w:rsid w:val="53ED1D29"/>
    <w:rsid w:val="54275698"/>
    <w:rsid w:val="55A35F36"/>
    <w:rsid w:val="584149C6"/>
    <w:rsid w:val="594F449D"/>
    <w:rsid w:val="5A156371"/>
    <w:rsid w:val="5B165A97"/>
    <w:rsid w:val="5E7A1183"/>
    <w:rsid w:val="5EBD4007"/>
    <w:rsid w:val="5F5A5B7A"/>
    <w:rsid w:val="5FB56943"/>
    <w:rsid w:val="61493859"/>
    <w:rsid w:val="61B81872"/>
    <w:rsid w:val="644D0358"/>
    <w:rsid w:val="64E62E62"/>
    <w:rsid w:val="65905C90"/>
    <w:rsid w:val="65C60E54"/>
    <w:rsid w:val="66473D95"/>
    <w:rsid w:val="691A6559"/>
    <w:rsid w:val="694C6B38"/>
    <w:rsid w:val="6A3A0AEC"/>
    <w:rsid w:val="6AF336D1"/>
    <w:rsid w:val="6D5804A5"/>
    <w:rsid w:val="6D8C3280"/>
    <w:rsid w:val="6FB8667C"/>
    <w:rsid w:val="705C7F34"/>
    <w:rsid w:val="71184EC9"/>
    <w:rsid w:val="73996D5E"/>
    <w:rsid w:val="73EF5B48"/>
    <w:rsid w:val="74BD4ABB"/>
    <w:rsid w:val="74F772A0"/>
    <w:rsid w:val="76C45203"/>
    <w:rsid w:val="77CC0010"/>
    <w:rsid w:val="797160F1"/>
    <w:rsid w:val="7A793954"/>
    <w:rsid w:val="7B4F6C6F"/>
    <w:rsid w:val="7C70723E"/>
    <w:rsid w:val="7C8B21BD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2020-12-09T00:55:48Z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