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4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3" w:type="dxa"/>
          <w:trHeight w:val="600" w:hRule="atLeast"/>
          <w:jc w:val="center"/>
        </w:trPr>
        <w:tc>
          <w:tcPr>
            <w:tcW w:w="1351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1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91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3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5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57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996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3" w:type="dxa"/>
          <w:trHeight w:val="600" w:hRule="atLeast"/>
          <w:jc w:val="center"/>
        </w:trPr>
        <w:tc>
          <w:tcPr>
            <w:tcW w:w="1366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6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06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823AF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566F73"/>
    <w:rsid w:val="03DD15C2"/>
    <w:rsid w:val="046A25A1"/>
    <w:rsid w:val="049C21DD"/>
    <w:rsid w:val="07FD433C"/>
    <w:rsid w:val="08C04A3F"/>
    <w:rsid w:val="08CF70E8"/>
    <w:rsid w:val="09EC00B3"/>
    <w:rsid w:val="0A531946"/>
    <w:rsid w:val="0AB37D14"/>
    <w:rsid w:val="0C1E6DF9"/>
    <w:rsid w:val="0D5E7322"/>
    <w:rsid w:val="0D886271"/>
    <w:rsid w:val="0E110EC0"/>
    <w:rsid w:val="0EB35E23"/>
    <w:rsid w:val="0F07060E"/>
    <w:rsid w:val="100B21F3"/>
    <w:rsid w:val="10EA2396"/>
    <w:rsid w:val="11465E56"/>
    <w:rsid w:val="14772001"/>
    <w:rsid w:val="15CD7C90"/>
    <w:rsid w:val="16713173"/>
    <w:rsid w:val="1789149D"/>
    <w:rsid w:val="18702A5E"/>
    <w:rsid w:val="18DF69BB"/>
    <w:rsid w:val="19A546CA"/>
    <w:rsid w:val="19B305BC"/>
    <w:rsid w:val="1CCD5280"/>
    <w:rsid w:val="1F6D2F7E"/>
    <w:rsid w:val="208057E9"/>
    <w:rsid w:val="21563630"/>
    <w:rsid w:val="22BD677E"/>
    <w:rsid w:val="232F2B49"/>
    <w:rsid w:val="247F089A"/>
    <w:rsid w:val="260666BC"/>
    <w:rsid w:val="27296922"/>
    <w:rsid w:val="277C4AE5"/>
    <w:rsid w:val="282C022F"/>
    <w:rsid w:val="2B504CD6"/>
    <w:rsid w:val="2DDD5EB3"/>
    <w:rsid w:val="303E7683"/>
    <w:rsid w:val="31544BBD"/>
    <w:rsid w:val="35AB7B1B"/>
    <w:rsid w:val="36776A0C"/>
    <w:rsid w:val="37AF27FD"/>
    <w:rsid w:val="389D4DAD"/>
    <w:rsid w:val="391725AE"/>
    <w:rsid w:val="3A960861"/>
    <w:rsid w:val="3D47742C"/>
    <w:rsid w:val="3D500262"/>
    <w:rsid w:val="3F2B6D4F"/>
    <w:rsid w:val="40EB4550"/>
    <w:rsid w:val="40EC3BC5"/>
    <w:rsid w:val="433C5EE6"/>
    <w:rsid w:val="43B82767"/>
    <w:rsid w:val="478F1707"/>
    <w:rsid w:val="48750BBA"/>
    <w:rsid w:val="494D7E81"/>
    <w:rsid w:val="49AC5BDE"/>
    <w:rsid w:val="4A5D3613"/>
    <w:rsid w:val="4D1A4D38"/>
    <w:rsid w:val="4DFF3F67"/>
    <w:rsid w:val="4E0A3B66"/>
    <w:rsid w:val="4E1812CD"/>
    <w:rsid w:val="4E3331F1"/>
    <w:rsid w:val="51160D15"/>
    <w:rsid w:val="518F50C5"/>
    <w:rsid w:val="51E23291"/>
    <w:rsid w:val="51F33BA8"/>
    <w:rsid w:val="53ED1D29"/>
    <w:rsid w:val="55A35F36"/>
    <w:rsid w:val="594F449D"/>
    <w:rsid w:val="5A156371"/>
    <w:rsid w:val="5AA03B74"/>
    <w:rsid w:val="5B165A97"/>
    <w:rsid w:val="5D55702C"/>
    <w:rsid w:val="5D891B2C"/>
    <w:rsid w:val="5E0344B5"/>
    <w:rsid w:val="5E7A1183"/>
    <w:rsid w:val="5EBD4007"/>
    <w:rsid w:val="5F593037"/>
    <w:rsid w:val="5FB56943"/>
    <w:rsid w:val="61B81872"/>
    <w:rsid w:val="6211465D"/>
    <w:rsid w:val="64E62E62"/>
    <w:rsid w:val="65905C90"/>
    <w:rsid w:val="65D57808"/>
    <w:rsid w:val="66F23CFF"/>
    <w:rsid w:val="694C6B38"/>
    <w:rsid w:val="6A3A0AEC"/>
    <w:rsid w:val="6ADE4CB8"/>
    <w:rsid w:val="6AF336D1"/>
    <w:rsid w:val="6B767050"/>
    <w:rsid w:val="6D533A91"/>
    <w:rsid w:val="6D5804A5"/>
    <w:rsid w:val="6E8335DC"/>
    <w:rsid w:val="6FB8667C"/>
    <w:rsid w:val="705C7F34"/>
    <w:rsid w:val="72A40827"/>
    <w:rsid w:val="73996D5E"/>
    <w:rsid w:val="73EF5B48"/>
    <w:rsid w:val="74451A6F"/>
    <w:rsid w:val="74BD4ABB"/>
    <w:rsid w:val="74F772A0"/>
    <w:rsid w:val="76C45203"/>
    <w:rsid w:val="77CC0010"/>
    <w:rsid w:val="785E3411"/>
    <w:rsid w:val="7A793954"/>
    <w:rsid w:val="7A7F56A2"/>
    <w:rsid w:val="7B4F6C6F"/>
    <w:rsid w:val="7B9D7AE8"/>
    <w:rsid w:val="7C70723E"/>
    <w:rsid w:val="7D5E7C44"/>
    <w:rsid w:val="7D9B08F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2020-12-07T00:35:14Z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