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default"/>
                <w:sz w:val="32"/>
                <w:szCs w:val="32"/>
                <w:lang w:val="en-US"/>
              </w:rPr>
              <w:t>1月5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、</w:t>
      </w:r>
    </w:p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1月5日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否 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  <w:lang w:val="en-US"/>
              </w:rPr>
              <w:t>月5日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5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752478"/>
    <w:rsid w:val="028A3250"/>
    <w:rsid w:val="03DD15C2"/>
    <w:rsid w:val="045F2FCA"/>
    <w:rsid w:val="049C21DD"/>
    <w:rsid w:val="064D256F"/>
    <w:rsid w:val="07FD433C"/>
    <w:rsid w:val="09EC00B3"/>
    <w:rsid w:val="0CEF4AB7"/>
    <w:rsid w:val="0D886271"/>
    <w:rsid w:val="0E110EC0"/>
    <w:rsid w:val="0EEC7798"/>
    <w:rsid w:val="100B21F3"/>
    <w:rsid w:val="10EA2396"/>
    <w:rsid w:val="14772001"/>
    <w:rsid w:val="16713173"/>
    <w:rsid w:val="1789149D"/>
    <w:rsid w:val="18DD035D"/>
    <w:rsid w:val="19A546CA"/>
    <w:rsid w:val="19B304D4"/>
    <w:rsid w:val="19B305BC"/>
    <w:rsid w:val="1E7F286E"/>
    <w:rsid w:val="1F6D2F7E"/>
    <w:rsid w:val="20EA367B"/>
    <w:rsid w:val="22BD677E"/>
    <w:rsid w:val="232F2B49"/>
    <w:rsid w:val="247F089A"/>
    <w:rsid w:val="25603206"/>
    <w:rsid w:val="27296922"/>
    <w:rsid w:val="282C022F"/>
    <w:rsid w:val="29C10FEE"/>
    <w:rsid w:val="2CB10885"/>
    <w:rsid w:val="2CE93EE7"/>
    <w:rsid w:val="2DA14F59"/>
    <w:rsid w:val="2FA11DD5"/>
    <w:rsid w:val="2FDB1C97"/>
    <w:rsid w:val="31544BBD"/>
    <w:rsid w:val="35AB7B1B"/>
    <w:rsid w:val="380052E6"/>
    <w:rsid w:val="389D4DAD"/>
    <w:rsid w:val="391725AE"/>
    <w:rsid w:val="39F57123"/>
    <w:rsid w:val="3A960861"/>
    <w:rsid w:val="3AED2EE2"/>
    <w:rsid w:val="3F2B6D4F"/>
    <w:rsid w:val="40617856"/>
    <w:rsid w:val="414F37A1"/>
    <w:rsid w:val="418A5715"/>
    <w:rsid w:val="433C5EE6"/>
    <w:rsid w:val="43B82767"/>
    <w:rsid w:val="48750BBA"/>
    <w:rsid w:val="4A5D3613"/>
    <w:rsid w:val="4A7C464A"/>
    <w:rsid w:val="4CE50366"/>
    <w:rsid w:val="4D1A4D38"/>
    <w:rsid w:val="4E0A3B66"/>
    <w:rsid w:val="4E1812CD"/>
    <w:rsid w:val="4EF1484F"/>
    <w:rsid w:val="51E23291"/>
    <w:rsid w:val="51F33BA8"/>
    <w:rsid w:val="530020A1"/>
    <w:rsid w:val="53ED1D29"/>
    <w:rsid w:val="54904A0D"/>
    <w:rsid w:val="54E15FDF"/>
    <w:rsid w:val="55A35F36"/>
    <w:rsid w:val="594F449D"/>
    <w:rsid w:val="5A156371"/>
    <w:rsid w:val="5A7D3EF3"/>
    <w:rsid w:val="5B165A97"/>
    <w:rsid w:val="5CF36439"/>
    <w:rsid w:val="5E7A1183"/>
    <w:rsid w:val="5EBD4007"/>
    <w:rsid w:val="5FB56943"/>
    <w:rsid w:val="61B81872"/>
    <w:rsid w:val="64C072FA"/>
    <w:rsid w:val="64E62E62"/>
    <w:rsid w:val="65905C90"/>
    <w:rsid w:val="694C6B38"/>
    <w:rsid w:val="6A3A0AEC"/>
    <w:rsid w:val="6ABC2E60"/>
    <w:rsid w:val="6AF336D1"/>
    <w:rsid w:val="6D5804A5"/>
    <w:rsid w:val="6FB8667C"/>
    <w:rsid w:val="6FF25461"/>
    <w:rsid w:val="705C7F34"/>
    <w:rsid w:val="73996D5E"/>
    <w:rsid w:val="73EF5B48"/>
    <w:rsid w:val="74BD4ABB"/>
    <w:rsid w:val="74F772A0"/>
    <w:rsid w:val="76C45203"/>
    <w:rsid w:val="77CC0010"/>
    <w:rsid w:val="7A450529"/>
    <w:rsid w:val="7A793954"/>
    <w:rsid w:val="7B4F6C6F"/>
    <w:rsid w:val="7C70723E"/>
    <w:rsid w:val="7D5E7C44"/>
    <w:rsid w:val="7F5F41A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2020-11-02T01:26:53Z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