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/>
              </w:rPr>
              <w:t>月2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 xml:space="preserve"> 1月2日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478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  <w:lang w:val="en-US"/>
              </w:rPr>
              <w:t>1月2日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1" w:type="dxa"/>
          <w:trHeight w:val="600" w:hRule="atLeast"/>
          <w:jc w:val="center"/>
        </w:trPr>
        <w:tc>
          <w:tcPr>
            <w:tcW w:w="1314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1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55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1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551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56BB6"/>
    <w:rsid w:val="03DD15C2"/>
    <w:rsid w:val="049C21DD"/>
    <w:rsid w:val="05426EEF"/>
    <w:rsid w:val="06A43C3B"/>
    <w:rsid w:val="07FD433C"/>
    <w:rsid w:val="08D308A9"/>
    <w:rsid w:val="08D54C6F"/>
    <w:rsid w:val="09690605"/>
    <w:rsid w:val="09EC00B3"/>
    <w:rsid w:val="0D6710F1"/>
    <w:rsid w:val="0D886271"/>
    <w:rsid w:val="0E110EC0"/>
    <w:rsid w:val="0F9A4BA0"/>
    <w:rsid w:val="100B21F3"/>
    <w:rsid w:val="10EA2396"/>
    <w:rsid w:val="10FE02E4"/>
    <w:rsid w:val="11703D95"/>
    <w:rsid w:val="122E4B79"/>
    <w:rsid w:val="14772001"/>
    <w:rsid w:val="160A6CF0"/>
    <w:rsid w:val="16713173"/>
    <w:rsid w:val="1789149D"/>
    <w:rsid w:val="19A546CA"/>
    <w:rsid w:val="19B305BC"/>
    <w:rsid w:val="1AB16F82"/>
    <w:rsid w:val="1C2F287C"/>
    <w:rsid w:val="1CC61FA5"/>
    <w:rsid w:val="1DA90E3A"/>
    <w:rsid w:val="1F6D2F7E"/>
    <w:rsid w:val="22BD677E"/>
    <w:rsid w:val="232F2B49"/>
    <w:rsid w:val="237571AA"/>
    <w:rsid w:val="247F089A"/>
    <w:rsid w:val="27296922"/>
    <w:rsid w:val="2768697D"/>
    <w:rsid w:val="282C022F"/>
    <w:rsid w:val="29BB12D8"/>
    <w:rsid w:val="29E15637"/>
    <w:rsid w:val="2B74083A"/>
    <w:rsid w:val="31544BBD"/>
    <w:rsid w:val="34AD5C58"/>
    <w:rsid w:val="35AB7B1B"/>
    <w:rsid w:val="3617124F"/>
    <w:rsid w:val="37E073A8"/>
    <w:rsid w:val="389D4DAD"/>
    <w:rsid w:val="38AC193E"/>
    <w:rsid w:val="38DB47FF"/>
    <w:rsid w:val="391725AE"/>
    <w:rsid w:val="3A960861"/>
    <w:rsid w:val="3B000EFF"/>
    <w:rsid w:val="3B0D5FB2"/>
    <w:rsid w:val="3B2D3074"/>
    <w:rsid w:val="3CB14A2B"/>
    <w:rsid w:val="3E03555D"/>
    <w:rsid w:val="3E336035"/>
    <w:rsid w:val="3F2B6D4F"/>
    <w:rsid w:val="3F930C81"/>
    <w:rsid w:val="3FC77A7A"/>
    <w:rsid w:val="432B4A49"/>
    <w:rsid w:val="433C5EE6"/>
    <w:rsid w:val="436503B0"/>
    <w:rsid w:val="43B82767"/>
    <w:rsid w:val="44A82DC1"/>
    <w:rsid w:val="47173565"/>
    <w:rsid w:val="48750BBA"/>
    <w:rsid w:val="4A5D3613"/>
    <w:rsid w:val="4B0D2E70"/>
    <w:rsid w:val="4BE83F7B"/>
    <w:rsid w:val="4CCC4F0E"/>
    <w:rsid w:val="4D1A4D38"/>
    <w:rsid w:val="4E0A3B66"/>
    <w:rsid w:val="4E1812CD"/>
    <w:rsid w:val="4F581942"/>
    <w:rsid w:val="508126CC"/>
    <w:rsid w:val="51E23291"/>
    <w:rsid w:val="51F33BA8"/>
    <w:rsid w:val="52E82890"/>
    <w:rsid w:val="5310174F"/>
    <w:rsid w:val="53ED1D29"/>
    <w:rsid w:val="55A35F36"/>
    <w:rsid w:val="57064367"/>
    <w:rsid w:val="57482D8E"/>
    <w:rsid w:val="58D532CA"/>
    <w:rsid w:val="594F449D"/>
    <w:rsid w:val="5A156371"/>
    <w:rsid w:val="5A3A03BB"/>
    <w:rsid w:val="5B165A97"/>
    <w:rsid w:val="5B854D59"/>
    <w:rsid w:val="5E7A1183"/>
    <w:rsid w:val="5EBD4007"/>
    <w:rsid w:val="5F793F05"/>
    <w:rsid w:val="5FB56943"/>
    <w:rsid w:val="5FC020A6"/>
    <w:rsid w:val="6098071F"/>
    <w:rsid w:val="619C4AB5"/>
    <w:rsid w:val="61B81872"/>
    <w:rsid w:val="63176F67"/>
    <w:rsid w:val="641D1326"/>
    <w:rsid w:val="64E62E62"/>
    <w:rsid w:val="650E5908"/>
    <w:rsid w:val="65417A8D"/>
    <w:rsid w:val="65905C90"/>
    <w:rsid w:val="664D20AE"/>
    <w:rsid w:val="66AE2E54"/>
    <w:rsid w:val="694C6B38"/>
    <w:rsid w:val="69ED5DFD"/>
    <w:rsid w:val="6A3A0AEC"/>
    <w:rsid w:val="6AF336D1"/>
    <w:rsid w:val="6C24186A"/>
    <w:rsid w:val="6D137BF6"/>
    <w:rsid w:val="6D5804A5"/>
    <w:rsid w:val="6FB8667C"/>
    <w:rsid w:val="70035968"/>
    <w:rsid w:val="705C7F34"/>
    <w:rsid w:val="73996D5E"/>
    <w:rsid w:val="73EF5B48"/>
    <w:rsid w:val="7413441D"/>
    <w:rsid w:val="74BD4ABB"/>
    <w:rsid w:val="74F772A0"/>
    <w:rsid w:val="76C45203"/>
    <w:rsid w:val="76F76062"/>
    <w:rsid w:val="77CC0010"/>
    <w:rsid w:val="77E80A32"/>
    <w:rsid w:val="7A793954"/>
    <w:rsid w:val="7A8A0A44"/>
    <w:rsid w:val="7ACB02FB"/>
    <w:rsid w:val="7B4F6C6F"/>
    <w:rsid w:val="7C70723E"/>
    <w:rsid w:val="7D5E7C44"/>
    <w:rsid w:val="7D7A4935"/>
    <w:rsid w:val="7D9176B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2020-11-02T00:49:42Z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