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2020年9月15日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9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15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9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15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0处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 9月1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2020年9月15日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C40CC2"/>
    <w:rsid w:val="01E135C8"/>
    <w:rsid w:val="024126FB"/>
    <w:rsid w:val="03DD15C2"/>
    <w:rsid w:val="049C21DD"/>
    <w:rsid w:val="07FD433C"/>
    <w:rsid w:val="09EC00B3"/>
    <w:rsid w:val="0B27384F"/>
    <w:rsid w:val="0BD55307"/>
    <w:rsid w:val="0D886271"/>
    <w:rsid w:val="0E110EC0"/>
    <w:rsid w:val="100B21F3"/>
    <w:rsid w:val="10BB0F8D"/>
    <w:rsid w:val="10EA2396"/>
    <w:rsid w:val="13DC7501"/>
    <w:rsid w:val="14772001"/>
    <w:rsid w:val="16713173"/>
    <w:rsid w:val="1789149D"/>
    <w:rsid w:val="19377BF6"/>
    <w:rsid w:val="19725733"/>
    <w:rsid w:val="19A546CA"/>
    <w:rsid w:val="19B305BC"/>
    <w:rsid w:val="1F6D2F7E"/>
    <w:rsid w:val="219B75A5"/>
    <w:rsid w:val="22BD677E"/>
    <w:rsid w:val="232F2B49"/>
    <w:rsid w:val="247F089A"/>
    <w:rsid w:val="27261C97"/>
    <w:rsid w:val="27296922"/>
    <w:rsid w:val="282C022F"/>
    <w:rsid w:val="2CE530AE"/>
    <w:rsid w:val="31544BBD"/>
    <w:rsid w:val="319A421E"/>
    <w:rsid w:val="35742FFB"/>
    <w:rsid w:val="35AB7B1B"/>
    <w:rsid w:val="361F52BD"/>
    <w:rsid w:val="371D0F16"/>
    <w:rsid w:val="389D4DAD"/>
    <w:rsid w:val="38BE4DD2"/>
    <w:rsid w:val="391725AE"/>
    <w:rsid w:val="3A960861"/>
    <w:rsid w:val="3F2B6D4F"/>
    <w:rsid w:val="3F441405"/>
    <w:rsid w:val="429F45FC"/>
    <w:rsid w:val="430050C8"/>
    <w:rsid w:val="433C5EE6"/>
    <w:rsid w:val="43B82767"/>
    <w:rsid w:val="45806E6E"/>
    <w:rsid w:val="48750BBA"/>
    <w:rsid w:val="495E7EDF"/>
    <w:rsid w:val="4A5D3613"/>
    <w:rsid w:val="4D1A4D38"/>
    <w:rsid w:val="4E0A3B66"/>
    <w:rsid w:val="4E1812CD"/>
    <w:rsid w:val="4E220463"/>
    <w:rsid w:val="4E433DCF"/>
    <w:rsid w:val="4F2449F3"/>
    <w:rsid w:val="51E23291"/>
    <w:rsid w:val="51F33BA8"/>
    <w:rsid w:val="52FB7671"/>
    <w:rsid w:val="53DD0A5F"/>
    <w:rsid w:val="53ED1D29"/>
    <w:rsid w:val="55A35F36"/>
    <w:rsid w:val="57B36254"/>
    <w:rsid w:val="594F449D"/>
    <w:rsid w:val="5A156371"/>
    <w:rsid w:val="5B165A97"/>
    <w:rsid w:val="5C304215"/>
    <w:rsid w:val="5E7A1183"/>
    <w:rsid w:val="5EBD4007"/>
    <w:rsid w:val="5FB56943"/>
    <w:rsid w:val="61B81872"/>
    <w:rsid w:val="64E62E62"/>
    <w:rsid w:val="65905C90"/>
    <w:rsid w:val="65CE3E2F"/>
    <w:rsid w:val="671B5A4A"/>
    <w:rsid w:val="694C6B38"/>
    <w:rsid w:val="6A3A0AEC"/>
    <w:rsid w:val="6AF336D1"/>
    <w:rsid w:val="6D5804A5"/>
    <w:rsid w:val="6F045C15"/>
    <w:rsid w:val="6FB8667C"/>
    <w:rsid w:val="705C7F34"/>
    <w:rsid w:val="70E926B8"/>
    <w:rsid w:val="73996D5E"/>
    <w:rsid w:val="73EF5B48"/>
    <w:rsid w:val="74BD4ABB"/>
    <w:rsid w:val="74F772A0"/>
    <w:rsid w:val="75FE57AE"/>
    <w:rsid w:val="76845F3C"/>
    <w:rsid w:val="76C45203"/>
    <w:rsid w:val="77CC0010"/>
    <w:rsid w:val="7A793954"/>
    <w:rsid w:val="7B4F6C6F"/>
    <w:rsid w:val="7C70723E"/>
    <w:rsid w:val="7D5E7C44"/>
    <w:rsid w:val="7D9F6DAD"/>
    <w:rsid w:val="7EFF6D0D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2020-09-15T04:02:11Z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