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2020年9月12日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7E14E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2020-09-14T00:26:44Z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