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7848E4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2020-09-22T06:12:53Z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