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  4 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(是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 (是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8月25日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月2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18D7AD5"/>
    <w:rsid w:val="433C5EE6"/>
    <w:rsid w:val="43B82767"/>
    <w:rsid w:val="48750BBA"/>
    <w:rsid w:val="4A5D3613"/>
    <w:rsid w:val="4BEE2664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2020-08-25T06:52:18Z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