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2处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2处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08月19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6E75C65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2020-08-20T01:15:19Z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