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7月27日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7月2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年07月2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211E67"/>
    <w:rsid w:val="100B21F3"/>
    <w:rsid w:val="10943B8A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9CD2000"/>
    <w:rsid w:val="3A960861"/>
    <w:rsid w:val="3F2B6D4F"/>
    <w:rsid w:val="42704C63"/>
    <w:rsid w:val="433C5EE6"/>
    <w:rsid w:val="43B82767"/>
    <w:rsid w:val="48750BBA"/>
    <w:rsid w:val="4A0C4C32"/>
    <w:rsid w:val="4A5D3613"/>
    <w:rsid w:val="4B7F19FD"/>
    <w:rsid w:val="4D1A4D38"/>
    <w:rsid w:val="4D8A7470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014F8E"/>
    <w:rsid w:val="6D5804A5"/>
    <w:rsid w:val="6FA0731A"/>
    <w:rsid w:val="6FB8667C"/>
    <w:rsid w:val="705C7F34"/>
    <w:rsid w:val="72C81BC3"/>
    <w:rsid w:val="73996D5E"/>
    <w:rsid w:val="73EF5B48"/>
    <w:rsid w:val="74BD4ABB"/>
    <w:rsid w:val="74F772A0"/>
    <w:rsid w:val="76C45203"/>
    <w:rsid w:val="77CC0010"/>
    <w:rsid w:val="7A793954"/>
    <w:rsid w:val="7B4F6C6F"/>
    <w:rsid w:val="7BB567C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2020-07-27T03:43:11Z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