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年07月05日日月03月05日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AD1F0D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2020-07-06T00:57:26Z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