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3BB2BA5"/>
    <w:rsid w:val="14772001"/>
    <w:rsid w:val="16713173"/>
    <w:rsid w:val="16F43350"/>
    <w:rsid w:val="1789149D"/>
    <w:rsid w:val="19A546CA"/>
    <w:rsid w:val="19B305BC"/>
    <w:rsid w:val="1F6D2F7E"/>
    <w:rsid w:val="1FA17760"/>
    <w:rsid w:val="20173BE0"/>
    <w:rsid w:val="221511D8"/>
    <w:rsid w:val="22BD677E"/>
    <w:rsid w:val="232F2B49"/>
    <w:rsid w:val="247F089A"/>
    <w:rsid w:val="27296922"/>
    <w:rsid w:val="282C022F"/>
    <w:rsid w:val="2E6619BD"/>
    <w:rsid w:val="31544BBD"/>
    <w:rsid w:val="35AB7B1B"/>
    <w:rsid w:val="389D4DAD"/>
    <w:rsid w:val="391725AE"/>
    <w:rsid w:val="3A6A199E"/>
    <w:rsid w:val="3A960861"/>
    <w:rsid w:val="3EF35CD6"/>
    <w:rsid w:val="3F2B6D4F"/>
    <w:rsid w:val="3FC26107"/>
    <w:rsid w:val="409F07BB"/>
    <w:rsid w:val="42574B7A"/>
    <w:rsid w:val="433C5EE6"/>
    <w:rsid w:val="43B82767"/>
    <w:rsid w:val="46500B81"/>
    <w:rsid w:val="480E6655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5FE25341"/>
    <w:rsid w:val="5FEB6B72"/>
    <w:rsid w:val="61B81872"/>
    <w:rsid w:val="6412301E"/>
    <w:rsid w:val="64E62E62"/>
    <w:rsid w:val="65905C90"/>
    <w:rsid w:val="694C6B38"/>
    <w:rsid w:val="6A3A0AEC"/>
    <w:rsid w:val="6AF336D1"/>
    <w:rsid w:val="6D5804A5"/>
    <w:rsid w:val="6FB8667C"/>
    <w:rsid w:val="705C7F34"/>
    <w:rsid w:val="711971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2020-06-16T00:52:20Z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