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3FC933AB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2020-06-15T00:31:22Z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