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AE7BBD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2020-06-12T00:36:14Z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