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0套,其中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 0套,停产0套,检修 0套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是否处于开车状态 (否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 2020年6月9日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6月9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293BC3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2020-06-10T05:41:34Z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