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4B69F4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2020-06-01T01:24:50Z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