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5月30日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0E86E4B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2020-06-01T01:21:54Z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