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ED43E3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2020-05-29T00:41:24Z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